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1EB16" w14:textId="77777777" w:rsidR="00236D3E" w:rsidRDefault="00D34CE0" w:rsidP="00FD01C0">
      <w:pPr>
        <w:pStyle w:val="Subtitle"/>
        <w:rPr>
          <w:sz w:val="66"/>
          <w:szCs w:val="14"/>
        </w:rPr>
      </w:pPr>
      <w:r w:rsidRPr="00D34CE0">
        <w:rPr>
          <w:sz w:val="66"/>
          <w:szCs w:val="14"/>
        </w:rPr>
        <w:t>Sands Community Day</w:t>
      </w:r>
      <w:r w:rsidR="00AE4E4D">
        <w:rPr>
          <w:sz w:val="66"/>
          <w:szCs w:val="14"/>
        </w:rPr>
        <w:t>-</w:t>
      </w:r>
      <w:r w:rsidRPr="00D34CE0">
        <w:rPr>
          <w:sz w:val="66"/>
          <w:szCs w:val="14"/>
        </w:rPr>
        <w:t xml:space="preserve"> Agenda</w:t>
      </w:r>
    </w:p>
    <w:p w14:paraId="59447372" w14:textId="77777777" w:rsidR="00D34CE0" w:rsidRPr="00D34CE0" w:rsidRDefault="00D34CE0" w:rsidP="00D34CE0"/>
    <w:p w14:paraId="320DCF0E" w14:textId="77777777" w:rsidR="00D34CE0" w:rsidRPr="00D34CE0" w:rsidRDefault="00D34CE0" w:rsidP="00D34CE0"/>
    <w:p w14:paraId="56CD227A" w14:textId="77777777" w:rsidR="00AE4E4D" w:rsidRPr="00005B89" w:rsidRDefault="00AE4E4D" w:rsidP="00AE4E4D">
      <w:pPr>
        <w:pStyle w:val="Title"/>
        <w:rPr>
          <w:color w:val="ED7D31" w:themeColor="accent2"/>
          <w:sz w:val="28"/>
          <w:szCs w:val="2"/>
        </w:rPr>
      </w:pPr>
      <w:r w:rsidRPr="00005B89">
        <w:rPr>
          <w:b/>
          <w:bCs/>
          <w:color w:val="ED7D31" w:themeColor="accent2"/>
          <w:sz w:val="28"/>
          <w:szCs w:val="2"/>
        </w:rPr>
        <w:t>9.45am</w:t>
      </w:r>
      <w:r w:rsidR="0055466C" w:rsidRPr="00005B89">
        <w:rPr>
          <w:b/>
          <w:bCs/>
          <w:color w:val="ED7D31" w:themeColor="accent2"/>
          <w:sz w:val="28"/>
          <w:szCs w:val="2"/>
        </w:rPr>
        <w:t xml:space="preserve"> </w:t>
      </w:r>
      <w:r w:rsidRPr="00005B89">
        <w:rPr>
          <w:b/>
          <w:bCs/>
          <w:color w:val="ED7D31" w:themeColor="accent2"/>
          <w:sz w:val="28"/>
          <w:szCs w:val="2"/>
        </w:rPr>
        <w:t>-</w:t>
      </w:r>
      <w:r w:rsidR="0055466C" w:rsidRPr="00005B89">
        <w:rPr>
          <w:b/>
          <w:bCs/>
          <w:color w:val="ED7D31" w:themeColor="accent2"/>
          <w:sz w:val="28"/>
          <w:szCs w:val="2"/>
        </w:rPr>
        <w:t xml:space="preserve"> </w:t>
      </w:r>
      <w:r w:rsidRPr="00005B89">
        <w:rPr>
          <w:b/>
          <w:bCs/>
          <w:color w:val="ED7D31" w:themeColor="accent2"/>
          <w:sz w:val="28"/>
          <w:szCs w:val="2"/>
        </w:rPr>
        <w:t xml:space="preserve">10.15 </w:t>
      </w:r>
      <w:r w:rsidR="00C717D9" w:rsidRPr="00005B89">
        <w:rPr>
          <w:b/>
          <w:bCs/>
          <w:color w:val="ED7D31" w:themeColor="accent2"/>
          <w:sz w:val="28"/>
          <w:szCs w:val="2"/>
        </w:rPr>
        <w:t>am</w:t>
      </w:r>
      <w:r w:rsidR="00C717D9" w:rsidRPr="00005B89">
        <w:rPr>
          <w:color w:val="ED7D31" w:themeColor="accent2"/>
          <w:sz w:val="28"/>
          <w:szCs w:val="2"/>
        </w:rPr>
        <w:t>:</w:t>
      </w:r>
      <w:r w:rsidR="0055466C" w:rsidRPr="00005B89">
        <w:rPr>
          <w:color w:val="ED7D31" w:themeColor="accent2"/>
          <w:sz w:val="28"/>
          <w:szCs w:val="2"/>
        </w:rPr>
        <w:t xml:space="preserve"> </w:t>
      </w:r>
      <w:r w:rsidRPr="00005B89">
        <w:rPr>
          <w:color w:val="ED7D31" w:themeColor="accent2"/>
          <w:sz w:val="28"/>
          <w:szCs w:val="2"/>
        </w:rPr>
        <w:t>Welcome refreshments</w:t>
      </w:r>
    </w:p>
    <w:p w14:paraId="16B08CB9" w14:textId="77777777" w:rsidR="00AE4E4D" w:rsidRDefault="00AE4E4D" w:rsidP="00AE4E4D">
      <w:r w:rsidRPr="00D34CE0">
        <w:t>Meet staff and fellow volunteers while enjoying refreshments and music.</w:t>
      </w:r>
    </w:p>
    <w:p w14:paraId="0E1345FD" w14:textId="77777777" w:rsidR="00AE4E4D" w:rsidRDefault="00AE4E4D" w:rsidP="00AE4E4D"/>
    <w:p w14:paraId="1470B7E8" w14:textId="77777777" w:rsidR="00AE4E4D" w:rsidRPr="009501FC" w:rsidRDefault="00AE4E4D" w:rsidP="00AE4E4D">
      <w:pPr>
        <w:rPr>
          <w:color w:val="ED7D31" w:themeColor="accent2"/>
          <w:sz w:val="28"/>
          <w:szCs w:val="28"/>
        </w:rPr>
      </w:pPr>
      <w:r w:rsidRPr="009501FC">
        <w:rPr>
          <w:b/>
          <w:bCs/>
          <w:color w:val="ED7D31" w:themeColor="accent2"/>
          <w:sz w:val="28"/>
          <w:szCs w:val="28"/>
        </w:rPr>
        <w:t>10.15am</w:t>
      </w:r>
      <w:r w:rsidR="0055466C">
        <w:rPr>
          <w:b/>
          <w:bCs/>
          <w:color w:val="ED7D31" w:themeColor="accent2"/>
          <w:sz w:val="28"/>
          <w:szCs w:val="28"/>
        </w:rPr>
        <w:t xml:space="preserve"> </w:t>
      </w:r>
      <w:r w:rsidRPr="009501FC">
        <w:rPr>
          <w:b/>
          <w:bCs/>
          <w:color w:val="ED7D31" w:themeColor="accent2"/>
          <w:sz w:val="28"/>
          <w:szCs w:val="28"/>
        </w:rPr>
        <w:t>-</w:t>
      </w:r>
      <w:r w:rsidR="0055466C">
        <w:rPr>
          <w:b/>
          <w:bCs/>
          <w:color w:val="ED7D31" w:themeColor="accent2"/>
          <w:sz w:val="28"/>
          <w:szCs w:val="28"/>
        </w:rPr>
        <w:t xml:space="preserve"> </w:t>
      </w:r>
      <w:r w:rsidRPr="009501FC">
        <w:rPr>
          <w:b/>
          <w:bCs/>
          <w:color w:val="ED7D31" w:themeColor="accent2"/>
          <w:sz w:val="28"/>
          <w:szCs w:val="28"/>
        </w:rPr>
        <w:t>11.40</w:t>
      </w:r>
      <w:r w:rsidR="00C717D9" w:rsidRPr="009501FC">
        <w:rPr>
          <w:b/>
          <w:bCs/>
          <w:color w:val="ED7D31" w:themeColor="accent2"/>
          <w:sz w:val="28"/>
          <w:szCs w:val="28"/>
        </w:rPr>
        <w:t>am</w:t>
      </w:r>
      <w:r w:rsidR="00C717D9">
        <w:rPr>
          <w:b/>
          <w:bCs/>
          <w:color w:val="ED7D31" w:themeColor="accent2"/>
          <w:sz w:val="28"/>
          <w:szCs w:val="28"/>
        </w:rPr>
        <w:t>:</w:t>
      </w:r>
      <w:r w:rsidRPr="009501FC">
        <w:rPr>
          <w:color w:val="ED7D31" w:themeColor="accent2"/>
          <w:sz w:val="28"/>
          <w:szCs w:val="28"/>
        </w:rPr>
        <w:t xml:space="preserve"> Creating connections</w:t>
      </w:r>
    </w:p>
    <w:p w14:paraId="434BED36" w14:textId="77777777" w:rsidR="00AE4E4D" w:rsidRDefault="00AE4E4D" w:rsidP="00AE4E4D">
      <w:r w:rsidRPr="00D34CE0">
        <w:t>A chance to connect with other volunteers and staff from Sands in a fun and relaxed way, acknowledging the value of all volunteers do.</w:t>
      </w:r>
    </w:p>
    <w:p w14:paraId="52D817B8" w14:textId="77777777" w:rsidR="00AE4E4D" w:rsidRDefault="00AE4E4D" w:rsidP="00AE4E4D"/>
    <w:p w14:paraId="4712C549" w14:textId="77777777" w:rsidR="00AE4E4D" w:rsidRPr="00D34CE0" w:rsidRDefault="00AE4E4D" w:rsidP="00AE4E4D">
      <w:pPr>
        <w:rPr>
          <w:color w:val="ED7D31" w:themeColor="accent2"/>
          <w:sz w:val="28"/>
          <w:szCs w:val="28"/>
        </w:rPr>
      </w:pPr>
      <w:r w:rsidRPr="00D34CE0">
        <w:rPr>
          <w:b/>
          <w:bCs/>
          <w:color w:val="ED7D31" w:themeColor="accent2"/>
          <w:sz w:val="28"/>
          <w:szCs w:val="28"/>
        </w:rPr>
        <w:t>11.40am</w:t>
      </w:r>
      <w:r w:rsidR="0055466C">
        <w:rPr>
          <w:b/>
          <w:bCs/>
          <w:color w:val="ED7D31" w:themeColor="accent2"/>
          <w:sz w:val="28"/>
          <w:szCs w:val="28"/>
        </w:rPr>
        <w:t xml:space="preserve"> </w:t>
      </w:r>
      <w:r w:rsidRPr="00D34CE0">
        <w:rPr>
          <w:b/>
          <w:bCs/>
          <w:color w:val="ED7D31" w:themeColor="accent2"/>
          <w:sz w:val="28"/>
          <w:szCs w:val="28"/>
        </w:rPr>
        <w:t>-</w:t>
      </w:r>
      <w:r w:rsidR="0055466C">
        <w:rPr>
          <w:b/>
          <w:bCs/>
          <w:color w:val="ED7D31" w:themeColor="accent2"/>
          <w:sz w:val="28"/>
          <w:szCs w:val="28"/>
        </w:rPr>
        <w:t xml:space="preserve"> </w:t>
      </w:r>
      <w:r w:rsidRPr="00D34CE0">
        <w:rPr>
          <w:b/>
          <w:bCs/>
          <w:color w:val="ED7D31" w:themeColor="accent2"/>
          <w:sz w:val="28"/>
          <w:szCs w:val="28"/>
        </w:rPr>
        <w:t>11.55</w:t>
      </w:r>
      <w:r w:rsidR="00C717D9" w:rsidRPr="00D34CE0">
        <w:rPr>
          <w:b/>
          <w:bCs/>
          <w:color w:val="ED7D31" w:themeColor="accent2"/>
          <w:sz w:val="28"/>
          <w:szCs w:val="28"/>
        </w:rPr>
        <w:t>am</w:t>
      </w:r>
      <w:r w:rsidR="00C717D9">
        <w:rPr>
          <w:color w:val="ED7D31" w:themeColor="accent2"/>
          <w:sz w:val="28"/>
          <w:szCs w:val="28"/>
        </w:rPr>
        <w:t>:</w:t>
      </w:r>
      <w:r w:rsidRPr="00D34CE0">
        <w:rPr>
          <w:color w:val="ED7D31" w:themeColor="accent2"/>
          <w:sz w:val="28"/>
          <w:szCs w:val="28"/>
        </w:rPr>
        <w:t xml:space="preserve"> Pause to remember</w:t>
      </w:r>
    </w:p>
    <w:p w14:paraId="36275A63" w14:textId="77777777" w:rsidR="00AE4E4D" w:rsidRDefault="00AE4E4D" w:rsidP="00AE4E4D">
      <w:r w:rsidRPr="00D34CE0">
        <w:t>Quiet time to pause and remember our precious babies, and the reason why we all contribute so passionately to the Sands community.</w:t>
      </w:r>
    </w:p>
    <w:p w14:paraId="1EC34BC7" w14:textId="77777777" w:rsidR="00AE4E4D" w:rsidRDefault="00AE4E4D" w:rsidP="00AE4E4D"/>
    <w:p w14:paraId="453ED388" w14:textId="77777777" w:rsidR="00AE4E4D" w:rsidRPr="00D34CE0" w:rsidRDefault="00AE4E4D" w:rsidP="00AE4E4D">
      <w:pPr>
        <w:rPr>
          <w:b/>
          <w:bCs/>
          <w:color w:val="ED7D31" w:themeColor="accent2"/>
          <w:sz w:val="28"/>
          <w:szCs w:val="28"/>
        </w:rPr>
      </w:pPr>
      <w:r w:rsidRPr="00D34CE0">
        <w:rPr>
          <w:b/>
          <w:bCs/>
          <w:color w:val="ED7D31" w:themeColor="accent2"/>
          <w:sz w:val="28"/>
          <w:szCs w:val="28"/>
        </w:rPr>
        <w:t>11.55am</w:t>
      </w:r>
      <w:r w:rsidR="0055466C">
        <w:rPr>
          <w:b/>
          <w:bCs/>
          <w:color w:val="ED7D31" w:themeColor="accent2"/>
          <w:sz w:val="28"/>
          <w:szCs w:val="28"/>
        </w:rPr>
        <w:t xml:space="preserve"> </w:t>
      </w:r>
      <w:r w:rsidRPr="00D34CE0">
        <w:rPr>
          <w:b/>
          <w:bCs/>
          <w:color w:val="ED7D31" w:themeColor="accent2"/>
          <w:sz w:val="28"/>
          <w:szCs w:val="28"/>
        </w:rPr>
        <w:t>-</w:t>
      </w:r>
      <w:r w:rsidR="0055466C">
        <w:rPr>
          <w:b/>
          <w:bCs/>
          <w:color w:val="ED7D31" w:themeColor="accent2"/>
          <w:sz w:val="28"/>
          <w:szCs w:val="28"/>
        </w:rPr>
        <w:t xml:space="preserve"> </w:t>
      </w:r>
      <w:r w:rsidRPr="00D34CE0">
        <w:rPr>
          <w:b/>
          <w:bCs/>
          <w:color w:val="ED7D31" w:themeColor="accent2"/>
          <w:sz w:val="28"/>
          <w:szCs w:val="28"/>
        </w:rPr>
        <w:t>12.55</w:t>
      </w:r>
      <w:r w:rsidR="00C717D9" w:rsidRPr="00D34CE0">
        <w:rPr>
          <w:b/>
          <w:bCs/>
          <w:color w:val="ED7D31" w:themeColor="accent2"/>
          <w:sz w:val="28"/>
          <w:szCs w:val="28"/>
        </w:rPr>
        <w:t>pm:</w:t>
      </w:r>
      <w:r w:rsidR="0055466C">
        <w:rPr>
          <w:b/>
          <w:bCs/>
          <w:color w:val="ED7D31" w:themeColor="accent2"/>
          <w:sz w:val="28"/>
          <w:szCs w:val="28"/>
        </w:rPr>
        <w:t xml:space="preserve"> </w:t>
      </w:r>
      <w:r w:rsidRPr="00D34CE0">
        <w:rPr>
          <w:color w:val="ED7D31" w:themeColor="accent2"/>
          <w:sz w:val="28"/>
          <w:szCs w:val="28"/>
        </w:rPr>
        <w:t>Lunch</w:t>
      </w:r>
    </w:p>
    <w:p w14:paraId="1645D1C4" w14:textId="77777777" w:rsidR="00AE4E4D" w:rsidRDefault="00AE4E4D" w:rsidP="00AE4E4D">
      <w:r w:rsidRPr="00D34CE0">
        <w:t>Lunch &amp; refreshments will be provided.</w:t>
      </w:r>
    </w:p>
    <w:p w14:paraId="0F8CF903" w14:textId="77777777" w:rsidR="00AE4E4D" w:rsidRDefault="00AE4E4D" w:rsidP="00AE4E4D"/>
    <w:p w14:paraId="2E39B365" w14:textId="77777777" w:rsidR="00AE4E4D" w:rsidRPr="009501FC" w:rsidRDefault="00AE4E4D" w:rsidP="00AE4E4D">
      <w:pPr>
        <w:rPr>
          <w:color w:val="ED7D31" w:themeColor="accent2"/>
          <w:sz w:val="28"/>
          <w:szCs w:val="28"/>
        </w:rPr>
      </w:pPr>
      <w:r w:rsidRPr="009501FC">
        <w:rPr>
          <w:b/>
          <w:bCs/>
          <w:color w:val="ED7D31" w:themeColor="accent2"/>
          <w:sz w:val="28"/>
          <w:szCs w:val="28"/>
        </w:rPr>
        <w:t>12.55pm</w:t>
      </w:r>
      <w:r w:rsidR="0055466C">
        <w:rPr>
          <w:b/>
          <w:bCs/>
          <w:color w:val="ED7D31" w:themeColor="accent2"/>
          <w:sz w:val="28"/>
          <w:szCs w:val="28"/>
        </w:rPr>
        <w:t xml:space="preserve"> </w:t>
      </w:r>
      <w:r w:rsidRPr="009501FC">
        <w:rPr>
          <w:b/>
          <w:bCs/>
          <w:color w:val="ED7D31" w:themeColor="accent2"/>
          <w:sz w:val="28"/>
          <w:szCs w:val="28"/>
        </w:rPr>
        <w:t>-</w:t>
      </w:r>
      <w:r w:rsidR="0055466C">
        <w:rPr>
          <w:b/>
          <w:bCs/>
          <w:color w:val="ED7D31" w:themeColor="accent2"/>
          <w:sz w:val="28"/>
          <w:szCs w:val="28"/>
        </w:rPr>
        <w:t xml:space="preserve"> </w:t>
      </w:r>
      <w:r>
        <w:rPr>
          <w:b/>
          <w:bCs/>
          <w:color w:val="ED7D31" w:themeColor="accent2"/>
          <w:sz w:val="28"/>
          <w:szCs w:val="28"/>
        </w:rPr>
        <w:t>2</w:t>
      </w:r>
      <w:r w:rsidRPr="009501FC">
        <w:rPr>
          <w:b/>
          <w:bCs/>
          <w:color w:val="ED7D31" w:themeColor="accent2"/>
          <w:sz w:val="28"/>
          <w:szCs w:val="28"/>
        </w:rPr>
        <w:t>.15</w:t>
      </w:r>
      <w:r w:rsidR="00C717D9" w:rsidRPr="009501FC">
        <w:rPr>
          <w:b/>
          <w:bCs/>
          <w:color w:val="ED7D31" w:themeColor="accent2"/>
          <w:sz w:val="28"/>
          <w:szCs w:val="28"/>
        </w:rPr>
        <w:t>pm</w:t>
      </w:r>
      <w:r w:rsidR="00C717D9" w:rsidRPr="009501FC">
        <w:rPr>
          <w:color w:val="ED7D31" w:themeColor="accent2"/>
          <w:sz w:val="28"/>
          <w:szCs w:val="28"/>
        </w:rPr>
        <w:t>:</w:t>
      </w:r>
      <w:r w:rsidR="0055466C">
        <w:rPr>
          <w:color w:val="ED7D31" w:themeColor="accent2"/>
          <w:sz w:val="28"/>
          <w:szCs w:val="28"/>
        </w:rPr>
        <w:t xml:space="preserve"> </w:t>
      </w:r>
      <w:r w:rsidRPr="009501FC">
        <w:rPr>
          <w:color w:val="ED7D31" w:themeColor="accent2"/>
          <w:sz w:val="28"/>
          <w:szCs w:val="28"/>
        </w:rPr>
        <w:t>Enhancing connections</w:t>
      </w:r>
    </w:p>
    <w:p w14:paraId="76A3F238" w14:textId="77777777" w:rsidR="00AE4E4D" w:rsidRDefault="00AE4E4D" w:rsidP="00AE4E4D">
      <w:r w:rsidRPr="00D34CE0">
        <w:t>Conversations with staff and fellow volunteers about Sands work</w:t>
      </w:r>
      <w:r>
        <w:t xml:space="preserve">, </w:t>
      </w:r>
      <w:r w:rsidRPr="00D34CE0">
        <w:t>sharing practical ideas and experiences that will benefit future activities.</w:t>
      </w:r>
    </w:p>
    <w:p w14:paraId="0A9047F5" w14:textId="77777777" w:rsidR="00AE4E4D" w:rsidRDefault="00AE4E4D" w:rsidP="00AE4E4D"/>
    <w:p w14:paraId="5C252DFC" w14:textId="77777777" w:rsidR="00AE4E4D" w:rsidRPr="009501FC" w:rsidRDefault="00AE4E4D" w:rsidP="00AE4E4D">
      <w:pPr>
        <w:rPr>
          <w:color w:val="ED7D31" w:themeColor="accent2"/>
          <w:sz w:val="28"/>
          <w:szCs w:val="28"/>
        </w:rPr>
      </w:pPr>
      <w:r w:rsidRPr="009501FC">
        <w:rPr>
          <w:b/>
          <w:bCs/>
          <w:color w:val="ED7D31" w:themeColor="accent2"/>
          <w:sz w:val="28"/>
          <w:szCs w:val="28"/>
        </w:rPr>
        <w:t>14.25pm</w:t>
      </w:r>
      <w:r w:rsidR="0055466C">
        <w:rPr>
          <w:b/>
          <w:bCs/>
          <w:color w:val="ED7D31" w:themeColor="accent2"/>
          <w:sz w:val="28"/>
          <w:szCs w:val="28"/>
        </w:rPr>
        <w:t xml:space="preserve"> </w:t>
      </w:r>
      <w:r w:rsidRPr="009501FC">
        <w:rPr>
          <w:b/>
          <w:bCs/>
          <w:color w:val="ED7D31" w:themeColor="accent2"/>
          <w:sz w:val="28"/>
          <w:szCs w:val="28"/>
        </w:rPr>
        <w:t>-</w:t>
      </w:r>
      <w:r w:rsidR="0055466C">
        <w:rPr>
          <w:b/>
          <w:bCs/>
          <w:color w:val="ED7D31" w:themeColor="accent2"/>
          <w:sz w:val="28"/>
          <w:szCs w:val="28"/>
        </w:rPr>
        <w:t xml:space="preserve"> </w:t>
      </w:r>
      <w:r>
        <w:rPr>
          <w:b/>
          <w:bCs/>
          <w:color w:val="ED7D31" w:themeColor="accent2"/>
          <w:sz w:val="28"/>
          <w:szCs w:val="28"/>
        </w:rPr>
        <w:t>3</w:t>
      </w:r>
      <w:r w:rsidRPr="009501FC">
        <w:rPr>
          <w:b/>
          <w:bCs/>
          <w:color w:val="ED7D31" w:themeColor="accent2"/>
          <w:sz w:val="28"/>
          <w:szCs w:val="28"/>
        </w:rPr>
        <w:t>.15</w:t>
      </w:r>
      <w:r w:rsidR="00C717D9" w:rsidRPr="009501FC">
        <w:rPr>
          <w:b/>
          <w:bCs/>
          <w:color w:val="ED7D31" w:themeColor="accent2"/>
          <w:sz w:val="28"/>
          <w:szCs w:val="28"/>
        </w:rPr>
        <w:t>pm</w:t>
      </w:r>
      <w:r w:rsidR="00C717D9" w:rsidRPr="009501FC">
        <w:rPr>
          <w:color w:val="ED7D31" w:themeColor="accent2"/>
          <w:sz w:val="28"/>
          <w:szCs w:val="28"/>
        </w:rPr>
        <w:t>:</w:t>
      </w:r>
      <w:r w:rsidR="0055466C">
        <w:rPr>
          <w:color w:val="ED7D31" w:themeColor="accent2"/>
          <w:sz w:val="28"/>
          <w:szCs w:val="28"/>
        </w:rPr>
        <w:t xml:space="preserve"> </w:t>
      </w:r>
      <w:r w:rsidRPr="009501FC">
        <w:rPr>
          <w:color w:val="ED7D31" w:themeColor="accent2"/>
          <w:sz w:val="28"/>
          <w:szCs w:val="28"/>
        </w:rPr>
        <w:t>Looking ahead</w:t>
      </w:r>
    </w:p>
    <w:p w14:paraId="19620E4A" w14:textId="77777777" w:rsidR="00AE4E4D" w:rsidRDefault="00AE4E4D" w:rsidP="00AE4E4D">
      <w:r w:rsidRPr="00D34CE0">
        <w:t>Taking time to consider future events and activities, building opportunities to work together to continue the wonderful work volunteers do</w:t>
      </w:r>
      <w:r>
        <w:t>.</w:t>
      </w:r>
    </w:p>
    <w:p w14:paraId="61CAFC61" w14:textId="77777777" w:rsidR="00AE4E4D" w:rsidRDefault="00AE4E4D" w:rsidP="00AE4E4D"/>
    <w:p w14:paraId="43410ABA" w14:textId="77777777" w:rsidR="00AE4E4D" w:rsidRPr="00AE4E4D" w:rsidRDefault="00AE4E4D" w:rsidP="00AE4E4D">
      <w:pPr>
        <w:rPr>
          <w:color w:val="ED7D31" w:themeColor="accent2"/>
          <w:sz w:val="28"/>
          <w:szCs w:val="28"/>
        </w:rPr>
      </w:pPr>
      <w:r w:rsidRPr="00AE4E4D">
        <w:rPr>
          <w:b/>
          <w:bCs/>
          <w:color w:val="ED7D31" w:themeColor="accent2"/>
          <w:sz w:val="28"/>
          <w:szCs w:val="28"/>
        </w:rPr>
        <w:t>15.15pm</w:t>
      </w:r>
      <w:r w:rsidR="0055466C">
        <w:rPr>
          <w:b/>
          <w:bCs/>
          <w:color w:val="ED7D31" w:themeColor="accent2"/>
          <w:sz w:val="28"/>
          <w:szCs w:val="28"/>
        </w:rPr>
        <w:t xml:space="preserve"> </w:t>
      </w:r>
      <w:r w:rsidRPr="00AE4E4D">
        <w:rPr>
          <w:b/>
          <w:bCs/>
          <w:color w:val="ED7D31" w:themeColor="accent2"/>
          <w:sz w:val="28"/>
          <w:szCs w:val="28"/>
        </w:rPr>
        <w:t>-</w:t>
      </w:r>
      <w:r w:rsidR="0055466C">
        <w:rPr>
          <w:b/>
          <w:bCs/>
          <w:color w:val="ED7D31" w:themeColor="accent2"/>
          <w:sz w:val="28"/>
          <w:szCs w:val="28"/>
        </w:rPr>
        <w:t xml:space="preserve"> </w:t>
      </w:r>
      <w:r>
        <w:rPr>
          <w:b/>
          <w:bCs/>
          <w:color w:val="ED7D31" w:themeColor="accent2"/>
          <w:sz w:val="28"/>
          <w:szCs w:val="28"/>
        </w:rPr>
        <w:t>3</w:t>
      </w:r>
      <w:r w:rsidRPr="00AE4E4D">
        <w:rPr>
          <w:b/>
          <w:bCs/>
          <w:color w:val="ED7D31" w:themeColor="accent2"/>
          <w:sz w:val="28"/>
          <w:szCs w:val="28"/>
        </w:rPr>
        <w:t>.45</w:t>
      </w:r>
      <w:r w:rsidR="00C717D9" w:rsidRPr="00AE4E4D">
        <w:rPr>
          <w:b/>
          <w:bCs/>
          <w:color w:val="ED7D31" w:themeColor="accent2"/>
          <w:sz w:val="28"/>
          <w:szCs w:val="28"/>
        </w:rPr>
        <w:t>pm</w:t>
      </w:r>
      <w:r w:rsidR="00C717D9" w:rsidRPr="00AE4E4D">
        <w:rPr>
          <w:color w:val="ED7D31" w:themeColor="accent2"/>
          <w:sz w:val="28"/>
          <w:szCs w:val="28"/>
        </w:rPr>
        <w:t>:</w:t>
      </w:r>
      <w:r w:rsidR="0055466C">
        <w:rPr>
          <w:color w:val="ED7D31" w:themeColor="accent2"/>
          <w:sz w:val="28"/>
          <w:szCs w:val="28"/>
        </w:rPr>
        <w:t xml:space="preserve"> </w:t>
      </w:r>
      <w:r w:rsidRPr="00AE4E4D">
        <w:rPr>
          <w:color w:val="ED7D31" w:themeColor="accent2"/>
          <w:sz w:val="28"/>
          <w:szCs w:val="28"/>
        </w:rPr>
        <w:t>Time for reflection</w:t>
      </w:r>
    </w:p>
    <w:p w14:paraId="31455438" w14:textId="77777777" w:rsidR="00AE4E4D" w:rsidRDefault="00AE4E4D" w:rsidP="00AE4E4D">
      <w:r w:rsidRPr="00AE4E4D">
        <w:t xml:space="preserve">Reflections for the day - what have I gained? </w:t>
      </w:r>
      <w:r w:rsidR="009D07A4">
        <w:t>W</w:t>
      </w:r>
      <w:r w:rsidRPr="00AE4E4D">
        <w:t xml:space="preserve">hat do I still need? </w:t>
      </w:r>
      <w:r w:rsidR="009D07A4">
        <w:t>W</w:t>
      </w:r>
      <w:r w:rsidRPr="00AE4E4D">
        <w:t xml:space="preserve">ho can help? </w:t>
      </w:r>
      <w:r>
        <w:t>H</w:t>
      </w:r>
      <w:r w:rsidRPr="00AE4E4D">
        <w:t>ow will I move forward?</w:t>
      </w:r>
    </w:p>
    <w:p w14:paraId="4BBCA93B" w14:textId="77777777" w:rsidR="00AE4E4D" w:rsidRDefault="00AE4E4D" w:rsidP="00AE4E4D"/>
    <w:p w14:paraId="1FB521D0" w14:textId="77777777" w:rsidR="00AE4E4D" w:rsidRPr="00AE4E4D" w:rsidRDefault="00AE4E4D" w:rsidP="00AE4E4D">
      <w:pPr>
        <w:rPr>
          <w:sz w:val="26"/>
          <w:szCs w:val="24"/>
        </w:rPr>
      </w:pPr>
      <w:r w:rsidRPr="00AE4E4D">
        <w:rPr>
          <w:b/>
          <w:bCs/>
          <w:color w:val="ED7D31" w:themeColor="accent2"/>
          <w:sz w:val="28"/>
          <w:szCs w:val="28"/>
        </w:rPr>
        <w:t>3.45</w:t>
      </w:r>
      <w:r w:rsidR="00C717D9" w:rsidRPr="00AE4E4D">
        <w:rPr>
          <w:b/>
          <w:bCs/>
          <w:color w:val="ED7D31" w:themeColor="accent2"/>
          <w:sz w:val="28"/>
          <w:szCs w:val="28"/>
        </w:rPr>
        <w:t>pm</w:t>
      </w:r>
      <w:r w:rsidR="00C717D9">
        <w:rPr>
          <w:color w:val="ED7D31" w:themeColor="accent2"/>
          <w:sz w:val="28"/>
          <w:szCs w:val="28"/>
        </w:rPr>
        <w:t>:</w:t>
      </w:r>
      <w:r w:rsidRPr="00AE4E4D">
        <w:rPr>
          <w:color w:val="ED7D31" w:themeColor="accent2"/>
          <w:sz w:val="28"/>
          <w:szCs w:val="28"/>
        </w:rPr>
        <w:t xml:space="preserve"> Close</w:t>
      </w:r>
    </w:p>
    <w:p w14:paraId="02DEF930" w14:textId="77777777" w:rsidR="00AE4E4D" w:rsidRDefault="00AE4E4D" w:rsidP="00AE4E4D"/>
    <w:p w14:paraId="3F0A6AFF" w14:textId="77777777" w:rsidR="00AE4E4D" w:rsidRDefault="00AE4E4D" w:rsidP="00AE4E4D"/>
    <w:p w14:paraId="0DB79A33" w14:textId="77777777" w:rsidR="00AE4E4D" w:rsidRDefault="00AE4E4D" w:rsidP="00AE4E4D"/>
    <w:p w14:paraId="57A34DAC" w14:textId="77777777" w:rsidR="00FC2461" w:rsidRPr="00AE4E4D" w:rsidRDefault="003C0FDA" w:rsidP="00AE4E4D">
      <w:pPr>
        <w:rPr>
          <w:color w:val="ED7D31" w:themeColor="accent2"/>
          <w:sz w:val="26"/>
          <w:szCs w:val="24"/>
        </w:rPr>
      </w:pPr>
      <w:r>
        <w:br/>
      </w:r>
    </w:p>
    <w:p w14:paraId="2EE7B3B3" w14:textId="77777777" w:rsidR="007F0183" w:rsidRPr="00C4424F" w:rsidRDefault="007F0183" w:rsidP="003C0FDA">
      <w:pPr>
        <w:rPr>
          <w:b/>
          <w:bCs/>
          <w:i/>
          <w:iCs/>
          <w:color w:val="EF8E11"/>
        </w:rPr>
      </w:pPr>
    </w:p>
    <w:p w14:paraId="09E5A94E" w14:textId="77777777" w:rsidR="00562779" w:rsidRDefault="00F55C14" w:rsidP="007F0183">
      <w:pPr>
        <w:rPr>
          <w:rFonts w:ascii="Calibri Light" w:eastAsia="Times New Roman" w:hAnsi="Calibri Light" w:cs="Calibri Light"/>
          <w:noProof/>
          <w:color w:val="1F3864"/>
          <w:sz w:val="16"/>
          <w:szCs w:val="16"/>
          <w:lang w:eastAsia="en-GB"/>
        </w:rPr>
      </w:pPr>
      <w:r w:rsidRPr="005D7F10">
        <w:rPr>
          <w:rFonts w:ascii="Calibri Light" w:eastAsia="Times New Roman" w:hAnsi="Calibri Light" w:cs="Calibri Light"/>
          <w:noProof/>
          <w:color w:val="1F497D"/>
          <w:sz w:val="16"/>
          <w:szCs w:val="16"/>
          <w:lang w:eastAsia="en-GB"/>
        </w:rPr>
        <w:t>Sands  (Stillbirth and Neonatal Death Society). Charity Registered in Scotland SC042789, England and Wales 299679. We also operate in Northern Ireland. Company Limited by Guarantee Number: 2212082. Registered Address: </w:t>
      </w:r>
      <w:r w:rsidRPr="005D7F10">
        <w:rPr>
          <w:rFonts w:ascii="Calibri Light" w:eastAsia="Times New Roman" w:hAnsi="Calibri Light" w:cs="Calibri Light"/>
          <w:noProof/>
          <w:color w:val="1F3864"/>
          <w:sz w:val="16"/>
          <w:szCs w:val="16"/>
          <w:lang w:eastAsia="en-GB"/>
        </w:rPr>
        <w:t>10</w:t>
      </w:r>
      <w:r w:rsidRPr="005D7F10">
        <w:rPr>
          <w:rFonts w:ascii="Calibri Light" w:eastAsia="Times New Roman" w:hAnsi="Calibri Light" w:cs="Calibri Light"/>
          <w:noProof/>
          <w:color w:val="444444"/>
          <w:sz w:val="16"/>
          <w:szCs w:val="16"/>
          <w:shd w:val="clear" w:color="auto" w:fill="FFFFFF"/>
          <w:lang w:eastAsia="en-GB"/>
        </w:rPr>
        <w:t>–</w:t>
      </w:r>
      <w:r w:rsidRPr="005D7F10">
        <w:rPr>
          <w:rFonts w:ascii="Calibri Light" w:eastAsia="Times New Roman" w:hAnsi="Calibri Light" w:cs="Calibri Light"/>
          <w:noProof/>
          <w:color w:val="1F3864"/>
          <w:sz w:val="16"/>
          <w:szCs w:val="16"/>
          <w:lang w:eastAsia="en-GB"/>
        </w:rPr>
        <w:t>18 Union Street, London, SE1 1SZ.</w:t>
      </w:r>
    </w:p>
    <w:p w14:paraId="4A9CCF8E" w14:textId="77777777" w:rsidR="00DB3F2A" w:rsidRDefault="00DB3F2A" w:rsidP="007F0183">
      <w:pPr>
        <w:rPr>
          <w:rFonts w:ascii="Calibri Light" w:eastAsia="Times New Roman" w:hAnsi="Calibri Light" w:cs="Calibri Light"/>
          <w:noProof/>
          <w:color w:val="1F3864"/>
          <w:sz w:val="16"/>
          <w:szCs w:val="16"/>
          <w:lang w:eastAsia="en-GB"/>
        </w:rPr>
      </w:pPr>
    </w:p>
    <w:p w14:paraId="7CD35997" w14:textId="77777777" w:rsidR="00DB3F2A" w:rsidRPr="00DB3F2A" w:rsidRDefault="00DB3F2A" w:rsidP="007F0183">
      <w:pPr>
        <w:rPr>
          <w:rFonts w:ascii="Calibri Light" w:eastAsia="Times New Roman" w:hAnsi="Calibri Light" w:cs="Calibri Light"/>
          <w:noProof/>
          <w:color w:val="1F497D"/>
          <w:sz w:val="16"/>
          <w:szCs w:val="16"/>
          <w:lang w:eastAsia="en-GB"/>
        </w:rPr>
      </w:pPr>
    </w:p>
    <w:sectPr w:rsidR="00DB3F2A" w:rsidRPr="00DB3F2A" w:rsidSect="00430B7B">
      <w:headerReference w:type="default" r:id="rId11"/>
      <w:footerReference w:type="even" r:id="rId12"/>
      <w:footerReference w:type="default" r:id="rId13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FE298" w14:textId="77777777" w:rsidR="00954E52" w:rsidRDefault="00954E52" w:rsidP="000E586E">
      <w:r>
        <w:separator/>
      </w:r>
    </w:p>
  </w:endnote>
  <w:endnote w:type="continuationSeparator" w:id="0">
    <w:p w14:paraId="2AE27FBC" w14:textId="77777777" w:rsidR="00954E52" w:rsidRDefault="00954E52" w:rsidP="000E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 Black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A31D3" w14:textId="77777777" w:rsidR="00F4412A" w:rsidRDefault="00F4412A" w:rsidP="00A422D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1D64544" w14:textId="77777777" w:rsidR="00F4412A" w:rsidRDefault="00F4412A" w:rsidP="00F4412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DE534" w14:textId="77777777" w:rsidR="00A422D6" w:rsidRPr="00D51882" w:rsidRDefault="002D2E99" w:rsidP="00F4412A">
    <w:pPr>
      <w:pStyle w:val="Footer"/>
      <w:ind w:firstLine="360"/>
      <w:jc w:val="center"/>
    </w:pPr>
    <w:r>
      <w:tab/>
    </w:r>
    <w:r w:rsidR="00E22AF6" w:rsidRPr="00D51882">
      <w:t xml:space="preserve">                                            </w:t>
    </w:r>
    <w:r w:rsidR="00EE4A24" w:rsidRPr="00D51882">
      <w:t xml:space="preserve">Saving </w:t>
    </w:r>
    <w:r w:rsidRPr="00D51882">
      <w:t>b</w:t>
    </w:r>
    <w:r w:rsidR="00EE4A24" w:rsidRPr="00D51882">
      <w:t>abies</w:t>
    </w:r>
    <w:r w:rsidRPr="00D51882">
      <w:t>’</w:t>
    </w:r>
    <w:r w:rsidR="00EE4A24" w:rsidRPr="00D51882">
      <w:t xml:space="preserve"> </w:t>
    </w:r>
    <w:r w:rsidRPr="00D51882">
      <w:t>l</w:t>
    </w:r>
    <w:r w:rsidR="00EE4A24" w:rsidRPr="00D51882">
      <w:t xml:space="preserve">ives. Supporting </w:t>
    </w:r>
    <w:r w:rsidRPr="00D51882">
      <w:t>b</w:t>
    </w:r>
    <w:r w:rsidR="00EE4A24" w:rsidRPr="00D51882">
      <w:t xml:space="preserve">ereaved </w:t>
    </w:r>
    <w:r w:rsidRPr="00D51882">
      <w:t>f</w:t>
    </w:r>
    <w:r w:rsidR="00EE4A24" w:rsidRPr="00D51882">
      <w:t>amilies.</w:t>
    </w:r>
  </w:p>
  <w:p w14:paraId="1A9EF653" w14:textId="77777777" w:rsidR="00A422D6" w:rsidRPr="00D51882" w:rsidRDefault="00A422D6" w:rsidP="00A42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06DE0" w14:textId="77777777" w:rsidR="00954E52" w:rsidRDefault="00954E52" w:rsidP="000E586E">
      <w:r>
        <w:separator/>
      </w:r>
    </w:p>
  </w:footnote>
  <w:footnote w:type="continuationSeparator" w:id="0">
    <w:p w14:paraId="321C4789" w14:textId="77777777" w:rsidR="00954E52" w:rsidRDefault="00954E52" w:rsidP="000E5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A422D6" w14:paraId="24B39341" w14:textId="77777777" w:rsidTr="00A422D6">
      <w:tc>
        <w:tcPr>
          <w:tcW w:w="3005" w:type="dxa"/>
        </w:tcPr>
        <w:p w14:paraId="140FD270" w14:textId="77777777" w:rsidR="00A422D6" w:rsidRDefault="00A422D6" w:rsidP="00CC5FE0">
          <w:pPr>
            <w:pStyle w:val="Header"/>
          </w:pPr>
        </w:p>
      </w:tc>
      <w:tc>
        <w:tcPr>
          <w:tcW w:w="3005" w:type="dxa"/>
        </w:tcPr>
        <w:p w14:paraId="3E08BFB8" w14:textId="77777777" w:rsidR="00A422D6" w:rsidRDefault="00A422D6" w:rsidP="00A422D6">
          <w:pPr>
            <w:pStyle w:val="Header"/>
            <w:jc w:val="center"/>
          </w:pPr>
        </w:p>
      </w:tc>
      <w:tc>
        <w:tcPr>
          <w:tcW w:w="3005" w:type="dxa"/>
        </w:tcPr>
        <w:p w14:paraId="70AFD60D" w14:textId="77777777" w:rsidR="00A422D6" w:rsidRDefault="0067323D" w:rsidP="00A422D6">
          <w:pPr>
            <w:pStyle w:val="Header"/>
            <w:ind w:right="-115"/>
            <w:jc w:val="right"/>
          </w:pPr>
          <w:r w:rsidRPr="00552553">
            <w:rPr>
              <w:noProof/>
            </w:rPr>
            <w:drawing>
              <wp:inline distT="0" distB="0" distL="0" distR="0" wp14:anchorId="569B9C3C" wp14:editId="2AC59F5C">
                <wp:extent cx="1403350" cy="680720"/>
                <wp:effectExtent l="0" t="0" r="0" b="0"/>
                <wp:docPr id="3" name="Picture 33" descr="Logo, company name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 descr="Logo, company name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9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35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24F90F" w14:textId="77777777" w:rsidR="00A422D6" w:rsidRDefault="00A422D6" w:rsidP="00A42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55pt;height:398.25pt;visibility:visible;mso-wrap-style:square" o:bullet="t">
        <v:imagedata r:id="rId1" o:title=""/>
      </v:shape>
    </w:pict>
  </w:numPicBullet>
  <w:abstractNum w:abstractNumId="0" w15:restartNumberingAfterBreak="0">
    <w:nsid w:val="03EF14D5"/>
    <w:multiLevelType w:val="hybridMultilevel"/>
    <w:tmpl w:val="32B8463E"/>
    <w:lvl w:ilvl="0" w:tplc="430A28E6">
      <w:start w:val="1"/>
      <w:numFmt w:val="bullet"/>
      <w:lvlText w:val="›"/>
      <w:lvlJc w:val="left"/>
      <w:pPr>
        <w:ind w:left="720" w:hanging="360"/>
      </w:pPr>
      <w:rPr>
        <w:rFonts w:ascii="Myriad Pro Black" w:hAnsi="Myriad Pro Black" w:hint="default"/>
        <w:color w:val="EF8E1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C1BCE"/>
    <w:multiLevelType w:val="hybridMultilevel"/>
    <w:tmpl w:val="FFFFFFFF"/>
    <w:lvl w:ilvl="0" w:tplc="BF8CEA1A">
      <w:start w:val="1"/>
      <w:numFmt w:val="decimal"/>
      <w:lvlText w:val="%1."/>
      <w:lvlJc w:val="left"/>
      <w:pPr>
        <w:ind w:left="720" w:hanging="360"/>
      </w:pPr>
    </w:lvl>
    <w:lvl w:ilvl="1" w:tplc="791A5BA4">
      <w:start w:val="1"/>
      <w:numFmt w:val="lowerLetter"/>
      <w:lvlText w:val="%2."/>
      <w:lvlJc w:val="left"/>
      <w:pPr>
        <w:ind w:left="1440" w:hanging="360"/>
      </w:pPr>
    </w:lvl>
    <w:lvl w:ilvl="2" w:tplc="1A9C4AF4">
      <w:start w:val="1"/>
      <w:numFmt w:val="lowerRoman"/>
      <w:lvlText w:val="%3."/>
      <w:lvlJc w:val="right"/>
      <w:pPr>
        <w:ind w:left="2160" w:hanging="180"/>
      </w:pPr>
    </w:lvl>
    <w:lvl w:ilvl="3" w:tplc="FB2C77FE">
      <w:start w:val="1"/>
      <w:numFmt w:val="decimal"/>
      <w:lvlText w:val="%4."/>
      <w:lvlJc w:val="left"/>
      <w:pPr>
        <w:ind w:left="2880" w:hanging="360"/>
      </w:pPr>
    </w:lvl>
    <w:lvl w:ilvl="4" w:tplc="E0FCD4B2">
      <w:start w:val="1"/>
      <w:numFmt w:val="lowerLetter"/>
      <w:lvlText w:val="%5."/>
      <w:lvlJc w:val="left"/>
      <w:pPr>
        <w:ind w:left="3600" w:hanging="360"/>
      </w:pPr>
    </w:lvl>
    <w:lvl w:ilvl="5" w:tplc="3C3C4422">
      <w:start w:val="1"/>
      <w:numFmt w:val="lowerRoman"/>
      <w:lvlText w:val="%6."/>
      <w:lvlJc w:val="right"/>
      <w:pPr>
        <w:ind w:left="4320" w:hanging="180"/>
      </w:pPr>
    </w:lvl>
    <w:lvl w:ilvl="6" w:tplc="5DAC063C">
      <w:start w:val="1"/>
      <w:numFmt w:val="decimal"/>
      <w:lvlText w:val="%7."/>
      <w:lvlJc w:val="left"/>
      <w:pPr>
        <w:ind w:left="5040" w:hanging="360"/>
      </w:pPr>
    </w:lvl>
    <w:lvl w:ilvl="7" w:tplc="969E967A">
      <w:start w:val="1"/>
      <w:numFmt w:val="lowerLetter"/>
      <w:lvlText w:val="%8."/>
      <w:lvlJc w:val="left"/>
      <w:pPr>
        <w:ind w:left="5760" w:hanging="360"/>
      </w:pPr>
    </w:lvl>
    <w:lvl w:ilvl="8" w:tplc="682E2A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75B1"/>
    <w:multiLevelType w:val="hybridMultilevel"/>
    <w:tmpl w:val="FFFFFFFF"/>
    <w:lvl w:ilvl="0" w:tplc="A4224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5F24D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EC834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3495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E2F5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94A20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EAD3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94E5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652557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21CB7"/>
    <w:multiLevelType w:val="hybridMultilevel"/>
    <w:tmpl w:val="CB04E4CC"/>
    <w:lvl w:ilvl="0" w:tplc="E3A0F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67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0F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87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6E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EC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02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85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AC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40DFA"/>
    <w:multiLevelType w:val="hybridMultilevel"/>
    <w:tmpl w:val="B2980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F23FE"/>
    <w:multiLevelType w:val="hybridMultilevel"/>
    <w:tmpl w:val="FFFFFFFF"/>
    <w:lvl w:ilvl="0" w:tplc="18165E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882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6E1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0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AA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A9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E4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64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69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409B6"/>
    <w:multiLevelType w:val="hybridMultilevel"/>
    <w:tmpl w:val="8396A9D0"/>
    <w:lvl w:ilvl="0" w:tplc="1668F8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069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B62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81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C8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A48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AD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EA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83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D373F"/>
    <w:multiLevelType w:val="hybridMultilevel"/>
    <w:tmpl w:val="FFFFFFFF"/>
    <w:lvl w:ilvl="0" w:tplc="56F68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85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CA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2C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E6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785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4C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4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E4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612AC"/>
    <w:multiLevelType w:val="multilevel"/>
    <w:tmpl w:val="D02EEE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11List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6B4202"/>
    <w:multiLevelType w:val="hybridMultilevel"/>
    <w:tmpl w:val="0A98ADD6"/>
    <w:lvl w:ilvl="0" w:tplc="8DF68482">
      <w:start w:val="1"/>
      <w:numFmt w:val="bullet"/>
      <w:lvlText w:val="›"/>
      <w:lvlJc w:val="left"/>
      <w:pPr>
        <w:ind w:left="720" w:hanging="360"/>
      </w:pPr>
      <w:rPr>
        <w:rFonts w:ascii="Myriad Pro Black" w:hAnsi="Myriad Pro Black" w:hint="default"/>
        <w:color w:val="EF8E1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962BD"/>
    <w:multiLevelType w:val="hybridMultilevel"/>
    <w:tmpl w:val="16F6333E"/>
    <w:lvl w:ilvl="0" w:tplc="8DF68482">
      <w:start w:val="1"/>
      <w:numFmt w:val="bullet"/>
      <w:lvlText w:val="›"/>
      <w:lvlJc w:val="left"/>
      <w:pPr>
        <w:ind w:left="720" w:hanging="360"/>
      </w:pPr>
      <w:rPr>
        <w:rFonts w:ascii="Myriad Pro Black" w:hAnsi="Myriad Pro Black" w:hint="default"/>
        <w:color w:val="EF8E1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F2804"/>
    <w:multiLevelType w:val="hybridMultilevel"/>
    <w:tmpl w:val="C6E0FC40"/>
    <w:lvl w:ilvl="0" w:tplc="C4C8A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69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4D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64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8E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E2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84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2A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CA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42557"/>
    <w:multiLevelType w:val="hybridMultilevel"/>
    <w:tmpl w:val="85F0A816"/>
    <w:lvl w:ilvl="0" w:tplc="8DF68482">
      <w:start w:val="1"/>
      <w:numFmt w:val="bullet"/>
      <w:lvlText w:val="›"/>
      <w:lvlJc w:val="left"/>
      <w:pPr>
        <w:ind w:left="720" w:hanging="360"/>
      </w:pPr>
      <w:rPr>
        <w:rFonts w:ascii="Myriad Pro Black" w:hAnsi="Myriad Pro Black" w:hint="default"/>
        <w:color w:val="EF8E1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66AD8"/>
    <w:multiLevelType w:val="hybridMultilevel"/>
    <w:tmpl w:val="39F8361A"/>
    <w:lvl w:ilvl="0" w:tplc="A4224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04E5E"/>
    <w:multiLevelType w:val="hybridMultilevel"/>
    <w:tmpl w:val="788E6D32"/>
    <w:lvl w:ilvl="0" w:tplc="8DF68482">
      <w:start w:val="1"/>
      <w:numFmt w:val="bullet"/>
      <w:lvlText w:val="›"/>
      <w:lvlJc w:val="left"/>
      <w:pPr>
        <w:ind w:left="720" w:hanging="360"/>
      </w:pPr>
      <w:rPr>
        <w:rFonts w:ascii="Myriad Pro Black" w:hAnsi="Myriad Pro Black" w:hint="default"/>
        <w:color w:val="EF8E1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0300A"/>
    <w:multiLevelType w:val="hybridMultilevel"/>
    <w:tmpl w:val="54A0F070"/>
    <w:lvl w:ilvl="0" w:tplc="8DF68482">
      <w:start w:val="1"/>
      <w:numFmt w:val="bullet"/>
      <w:lvlText w:val="›"/>
      <w:lvlJc w:val="left"/>
      <w:pPr>
        <w:ind w:left="720" w:hanging="360"/>
      </w:pPr>
      <w:rPr>
        <w:rFonts w:ascii="Myriad Pro Black" w:hAnsi="Myriad Pro Black" w:hint="default"/>
        <w:color w:val="EF8E1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333B5"/>
    <w:multiLevelType w:val="hybridMultilevel"/>
    <w:tmpl w:val="D020E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2050D"/>
    <w:multiLevelType w:val="hybridMultilevel"/>
    <w:tmpl w:val="C43CD3A8"/>
    <w:lvl w:ilvl="0" w:tplc="8DF68482">
      <w:start w:val="1"/>
      <w:numFmt w:val="bullet"/>
      <w:lvlText w:val="›"/>
      <w:lvlJc w:val="left"/>
      <w:pPr>
        <w:ind w:left="720" w:hanging="360"/>
      </w:pPr>
      <w:rPr>
        <w:rFonts w:ascii="Myriad Pro Black" w:hAnsi="Myriad Pro Black" w:hint="default"/>
        <w:color w:val="EF8E1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82293"/>
    <w:multiLevelType w:val="hybridMultilevel"/>
    <w:tmpl w:val="269A5B14"/>
    <w:lvl w:ilvl="0" w:tplc="91B8A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66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0E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68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22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968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4C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0A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2F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F4A9E"/>
    <w:multiLevelType w:val="hybridMultilevel"/>
    <w:tmpl w:val="812E447C"/>
    <w:lvl w:ilvl="0" w:tplc="E0F6C1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43E62"/>
    <w:multiLevelType w:val="hybridMultilevel"/>
    <w:tmpl w:val="D98EDA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A3EDC"/>
    <w:multiLevelType w:val="hybridMultilevel"/>
    <w:tmpl w:val="3EE06182"/>
    <w:lvl w:ilvl="0" w:tplc="138A1D9C">
      <w:start w:val="1"/>
      <w:numFmt w:val="bullet"/>
      <w:lvlText w:val="›"/>
      <w:lvlJc w:val="left"/>
      <w:pPr>
        <w:ind w:left="720" w:hanging="360"/>
      </w:pPr>
      <w:rPr>
        <w:rFonts w:ascii="Myriad Pro Black" w:hAnsi="Myriad Pro Black" w:hint="default"/>
        <w:color w:val="EF8E1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201D1"/>
    <w:multiLevelType w:val="hybridMultilevel"/>
    <w:tmpl w:val="D9203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E195A"/>
    <w:multiLevelType w:val="hybridMultilevel"/>
    <w:tmpl w:val="54E2C258"/>
    <w:lvl w:ilvl="0" w:tplc="430A28E6">
      <w:start w:val="1"/>
      <w:numFmt w:val="bullet"/>
      <w:lvlText w:val="›"/>
      <w:lvlJc w:val="left"/>
      <w:pPr>
        <w:ind w:left="720" w:hanging="360"/>
      </w:pPr>
      <w:rPr>
        <w:rFonts w:ascii="Myriad Pro Black" w:hAnsi="Myriad Pro Black" w:hint="default"/>
        <w:color w:val="EF8E1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545E4"/>
    <w:multiLevelType w:val="hybridMultilevel"/>
    <w:tmpl w:val="FFFFFFFF"/>
    <w:lvl w:ilvl="0" w:tplc="E15AF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201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AA8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23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C0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27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47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EA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E82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E1C0F"/>
    <w:multiLevelType w:val="hybridMultilevel"/>
    <w:tmpl w:val="683677B4"/>
    <w:lvl w:ilvl="0" w:tplc="C3BA63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C8E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6E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62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C4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762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49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8F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762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86F43"/>
    <w:multiLevelType w:val="hybridMultilevel"/>
    <w:tmpl w:val="FFFFFFFF"/>
    <w:lvl w:ilvl="0" w:tplc="59022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E5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E3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E7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EF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BCF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09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0A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4A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65903"/>
    <w:multiLevelType w:val="hybridMultilevel"/>
    <w:tmpl w:val="FFFFFFFF"/>
    <w:lvl w:ilvl="0" w:tplc="0D6C26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86A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D4E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08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A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100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86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82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D2A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A3450"/>
    <w:multiLevelType w:val="hybridMultilevel"/>
    <w:tmpl w:val="17C418D2"/>
    <w:lvl w:ilvl="0" w:tplc="8DF68482">
      <w:start w:val="1"/>
      <w:numFmt w:val="bullet"/>
      <w:lvlText w:val="›"/>
      <w:lvlJc w:val="left"/>
      <w:pPr>
        <w:ind w:left="720" w:hanging="360"/>
      </w:pPr>
      <w:rPr>
        <w:rFonts w:ascii="Myriad Pro Black" w:hAnsi="Myriad Pro Black" w:hint="default"/>
        <w:color w:val="EF8E1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44E04"/>
    <w:multiLevelType w:val="hybridMultilevel"/>
    <w:tmpl w:val="68C83302"/>
    <w:lvl w:ilvl="0" w:tplc="8DF68482">
      <w:start w:val="1"/>
      <w:numFmt w:val="bullet"/>
      <w:lvlText w:val="›"/>
      <w:lvlJc w:val="left"/>
      <w:pPr>
        <w:ind w:left="720" w:hanging="360"/>
      </w:pPr>
      <w:rPr>
        <w:rFonts w:ascii="Myriad Pro Black" w:hAnsi="Myriad Pro Black" w:hint="default"/>
        <w:color w:val="EF8E1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96FDB"/>
    <w:multiLevelType w:val="hybridMultilevel"/>
    <w:tmpl w:val="097635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08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6D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C6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CB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43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0D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60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4A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00094"/>
    <w:multiLevelType w:val="hybridMultilevel"/>
    <w:tmpl w:val="D1A41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C4C30"/>
    <w:multiLevelType w:val="hybridMultilevel"/>
    <w:tmpl w:val="428C5666"/>
    <w:lvl w:ilvl="0" w:tplc="E0F6C1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804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60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A5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67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C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25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49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05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9E119A"/>
    <w:multiLevelType w:val="hybridMultilevel"/>
    <w:tmpl w:val="0C86F6E6"/>
    <w:lvl w:ilvl="0" w:tplc="8DF68482">
      <w:start w:val="1"/>
      <w:numFmt w:val="bullet"/>
      <w:lvlText w:val="›"/>
      <w:lvlJc w:val="left"/>
      <w:pPr>
        <w:ind w:left="720" w:hanging="360"/>
      </w:pPr>
      <w:rPr>
        <w:rFonts w:ascii="Myriad Pro Black" w:hAnsi="Myriad Pro Black" w:hint="default"/>
        <w:color w:val="EF8E1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EC3B0B"/>
    <w:multiLevelType w:val="hybridMultilevel"/>
    <w:tmpl w:val="2B3846D8"/>
    <w:lvl w:ilvl="0" w:tplc="562C5124">
      <w:start w:val="1"/>
      <w:numFmt w:val="bullet"/>
      <w:lvlText w:val="›"/>
      <w:lvlJc w:val="left"/>
      <w:pPr>
        <w:ind w:left="720" w:hanging="360"/>
      </w:pPr>
      <w:rPr>
        <w:rFonts w:ascii="Myriad Pro Black" w:hAnsi="Myriad Pro Black" w:hint="default"/>
        <w:color w:val="EF8E1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A674C"/>
    <w:multiLevelType w:val="hybridMultilevel"/>
    <w:tmpl w:val="3CEA2A72"/>
    <w:lvl w:ilvl="0" w:tplc="E0F6C1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83710"/>
    <w:multiLevelType w:val="hybridMultilevel"/>
    <w:tmpl w:val="FFFFFFFF"/>
    <w:lvl w:ilvl="0" w:tplc="2D8469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222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B45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65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05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8F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3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61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8C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83053"/>
    <w:multiLevelType w:val="hybridMultilevel"/>
    <w:tmpl w:val="16E0CDB8"/>
    <w:lvl w:ilvl="0" w:tplc="E0F6C1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413C5"/>
    <w:multiLevelType w:val="hybridMultilevel"/>
    <w:tmpl w:val="99889800"/>
    <w:lvl w:ilvl="0" w:tplc="AF58367C">
      <w:start w:val="1"/>
      <w:numFmt w:val="decimal"/>
      <w:lvlText w:val="%1."/>
      <w:lvlJc w:val="left"/>
      <w:pPr>
        <w:ind w:left="720" w:hanging="360"/>
      </w:pPr>
      <w:rPr>
        <w:rFonts w:ascii="Myriad Pro Light" w:hAnsi="Myriad Pro Light" w:hint="default"/>
        <w:b/>
        <w:bCs/>
        <w:i w:val="0"/>
        <w:iCs w:val="0"/>
        <w:color w:val="1A95B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B32BC"/>
    <w:multiLevelType w:val="hybridMultilevel"/>
    <w:tmpl w:val="FFFFFFFF"/>
    <w:lvl w:ilvl="0" w:tplc="357652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8CD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C0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E6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4E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04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8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8A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EC4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9113C"/>
    <w:multiLevelType w:val="hybridMultilevel"/>
    <w:tmpl w:val="FFFFFFFF"/>
    <w:lvl w:ilvl="0" w:tplc="D62629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AE830D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4C207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DE51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DAE7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A527C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10D5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3BE5AD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E16CE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8151DE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C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42A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A8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C7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EAB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27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AF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A9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47790"/>
    <w:multiLevelType w:val="hybridMultilevel"/>
    <w:tmpl w:val="669E1424"/>
    <w:lvl w:ilvl="0" w:tplc="8DF68482">
      <w:start w:val="1"/>
      <w:numFmt w:val="bullet"/>
      <w:lvlText w:val="›"/>
      <w:lvlJc w:val="left"/>
      <w:pPr>
        <w:ind w:left="720" w:hanging="360"/>
      </w:pPr>
      <w:rPr>
        <w:rFonts w:ascii="Myriad Pro Black" w:hAnsi="Myriad Pro Black" w:hint="default"/>
        <w:color w:val="EF8E1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87E03"/>
    <w:multiLevelType w:val="multilevel"/>
    <w:tmpl w:val="F25A12F4"/>
    <w:lvl w:ilvl="0">
      <w:start w:val="1"/>
      <w:numFmt w:val="decimal"/>
      <w:pStyle w:val="111b"/>
      <w:lvlText w:val="1.1.%1"/>
      <w:lvlJc w:val="left"/>
      <w:pPr>
        <w:ind w:left="130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2894C1C"/>
    <w:multiLevelType w:val="hybridMultilevel"/>
    <w:tmpl w:val="FFFFFFFF"/>
    <w:lvl w:ilvl="0" w:tplc="0C046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60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67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A2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4A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C62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A0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4F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F48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84CBA"/>
    <w:multiLevelType w:val="hybridMultilevel"/>
    <w:tmpl w:val="9E7C84B2"/>
    <w:lvl w:ilvl="0" w:tplc="8DF68482">
      <w:start w:val="1"/>
      <w:numFmt w:val="bullet"/>
      <w:lvlText w:val="›"/>
      <w:lvlJc w:val="left"/>
      <w:pPr>
        <w:ind w:left="720" w:hanging="360"/>
      </w:pPr>
      <w:rPr>
        <w:rFonts w:ascii="Myriad Pro Black" w:hAnsi="Myriad Pro Black" w:hint="default"/>
        <w:color w:val="EF8E1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516E2"/>
    <w:multiLevelType w:val="hybridMultilevel"/>
    <w:tmpl w:val="FFFFFFFF"/>
    <w:lvl w:ilvl="0" w:tplc="2CC019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E07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A2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64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6F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29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C8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6E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CB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717BA"/>
    <w:multiLevelType w:val="hybridMultilevel"/>
    <w:tmpl w:val="00423542"/>
    <w:lvl w:ilvl="0" w:tplc="8DF68482">
      <w:start w:val="1"/>
      <w:numFmt w:val="bullet"/>
      <w:lvlText w:val="›"/>
      <w:lvlJc w:val="left"/>
      <w:pPr>
        <w:ind w:left="720" w:hanging="360"/>
      </w:pPr>
      <w:rPr>
        <w:rFonts w:ascii="Myriad Pro Black" w:hAnsi="Myriad Pro Black" w:hint="default"/>
        <w:color w:val="EF8E1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0714A"/>
    <w:multiLevelType w:val="hybridMultilevel"/>
    <w:tmpl w:val="EB92C91A"/>
    <w:lvl w:ilvl="0" w:tplc="8DF68482">
      <w:start w:val="1"/>
      <w:numFmt w:val="bullet"/>
      <w:lvlText w:val="›"/>
      <w:lvlJc w:val="left"/>
      <w:pPr>
        <w:ind w:left="720" w:hanging="360"/>
      </w:pPr>
      <w:rPr>
        <w:rFonts w:ascii="Myriad Pro Black" w:hAnsi="Myriad Pro Black" w:hint="default"/>
        <w:color w:val="EF8E1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055802"/>
    <w:multiLevelType w:val="hybridMultilevel"/>
    <w:tmpl w:val="0ED43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441965">
    <w:abstractNumId w:val="1"/>
  </w:num>
  <w:num w:numId="2" w16cid:durableId="1999922524">
    <w:abstractNumId w:val="3"/>
  </w:num>
  <w:num w:numId="3" w16cid:durableId="1498307084">
    <w:abstractNumId w:val="18"/>
  </w:num>
  <w:num w:numId="4" w16cid:durableId="1301493561">
    <w:abstractNumId w:val="32"/>
  </w:num>
  <w:num w:numId="5" w16cid:durableId="1464687162">
    <w:abstractNumId w:val="25"/>
  </w:num>
  <w:num w:numId="6" w16cid:durableId="683633761">
    <w:abstractNumId w:val="6"/>
  </w:num>
  <w:num w:numId="7" w16cid:durableId="217670390">
    <w:abstractNumId w:val="11"/>
  </w:num>
  <w:num w:numId="8" w16cid:durableId="931595961">
    <w:abstractNumId w:val="41"/>
  </w:num>
  <w:num w:numId="9" w16cid:durableId="436563360">
    <w:abstractNumId w:val="5"/>
  </w:num>
  <w:num w:numId="10" w16cid:durableId="1440444261">
    <w:abstractNumId w:val="27"/>
  </w:num>
  <w:num w:numId="11" w16cid:durableId="1122191471">
    <w:abstractNumId w:val="7"/>
  </w:num>
  <w:num w:numId="12" w16cid:durableId="535118937">
    <w:abstractNumId w:val="2"/>
  </w:num>
  <w:num w:numId="13" w16cid:durableId="1047028801">
    <w:abstractNumId w:val="24"/>
  </w:num>
  <w:num w:numId="14" w16cid:durableId="1855000520">
    <w:abstractNumId w:val="40"/>
  </w:num>
  <w:num w:numId="15" w16cid:durableId="697506505">
    <w:abstractNumId w:val="26"/>
  </w:num>
  <w:num w:numId="16" w16cid:durableId="1227689339">
    <w:abstractNumId w:val="46"/>
  </w:num>
  <w:num w:numId="17" w16cid:durableId="1829705340">
    <w:abstractNumId w:val="39"/>
  </w:num>
  <w:num w:numId="18" w16cid:durableId="1178541049">
    <w:abstractNumId w:val="36"/>
  </w:num>
  <w:num w:numId="19" w16cid:durableId="1289511273">
    <w:abstractNumId w:val="44"/>
  </w:num>
  <w:num w:numId="20" w16cid:durableId="897131015">
    <w:abstractNumId w:val="30"/>
  </w:num>
  <w:num w:numId="21" w16cid:durableId="823545555">
    <w:abstractNumId w:val="4"/>
  </w:num>
  <w:num w:numId="22" w16cid:durableId="1233154946">
    <w:abstractNumId w:val="13"/>
  </w:num>
  <w:num w:numId="23" w16cid:durableId="462188597">
    <w:abstractNumId w:val="47"/>
  </w:num>
  <w:num w:numId="24" w16cid:durableId="1824814023">
    <w:abstractNumId w:val="16"/>
  </w:num>
  <w:num w:numId="25" w16cid:durableId="1857571986">
    <w:abstractNumId w:val="23"/>
  </w:num>
  <w:num w:numId="26" w16cid:durableId="1375302684">
    <w:abstractNumId w:val="22"/>
  </w:num>
  <w:num w:numId="27" w16cid:durableId="763958380">
    <w:abstractNumId w:val="0"/>
  </w:num>
  <w:num w:numId="28" w16cid:durableId="811485177">
    <w:abstractNumId w:val="31"/>
  </w:num>
  <w:num w:numId="29" w16cid:durableId="1837450548">
    <w:abstractNumId w:val="49"/>
  </w:num>
  <w:num w:numId="30" w16cid:durableId="799490944">
    <w:abstractNumId w:val="37"/>
  </w:num>
  <w:num w:numId="31" w16cid:durableId="1316881138">
    <w:abstractNumId w:val="35"/>
  </w:num>
  <w:num w:numId="32" w16cid:durableId="1073237109">
    <w:abstractNumId w:val="19"/>
  </w:num>
  <w:num w:numId="33" w16cid:durableId="1494757900">
    <w:abstractNumId w:val="20"/>
  </w:num>
  <w:num w:numId="34" w16cid:durableId="1143694980">
    <w:abstractNumId w:val="38"/>
  </w:num>
  <w:num w:numId="35" w16cid:durableId="521943617">
    <w:abstractNumId w:val="21"/>
  </w:num>
  <w:num w:numId="36" w16cid:durableId="558446191">
    <w:abstractNumId w:val="34"/>
  </w:num>
  <w:num w:numId="37" w16cid:durableId="242614930">
    <w:abstractNumId w:val="48"/>
  </w:num>
  <w:num w:numId="38" w16cid:durableId="1301307900">
    <w:abstractNumId w:val="14"/>
  </w:num>
  <w:num w:numId="39" w16cid:durableId="1357195334">
    <w:abstractNumId w:val="10"/>
  </w:num>
  <w:num w:numId="40" w16cid:durableId="803497798">
    <w:abstractNumId w:val="15"/>
  </w:num>
  <w:num w:numId="41" w16cid:durableId="646394424">
    <w:abstractNumId w:val="42"/>
  </w:num>
  <w:num w:numId="42" w16cid:durableId="1400666478">
    <w:abstractNumId w:val="29"/>
  </w:num>
  <w:num w:numId="43" w16cid:durableId="824861931">
    <w:abstractNumId w:val="12"/>
  </w:num>
  <w:num w:numId="44" w16cid:durableId="1731923865">
    <w:abstractNumId w:val="45"/>
  </w:num>
  <w:num w:numId="45" w16cid:durableId="406078869">
    <w:abstractNumId w:val="9"/>
  </w:num>
  <w:num w:numId="46" w16cid:durableId="662392668">
    <w:abstractNumId w:val="33"/>
  </w:num>
  <w:num w:numId="47" w16cid:durableId="1070158680">
    <w:abstractNumId w:val="28"/>
  </w:num>
  <w:num w:numId="48" w16cid:durableId="746418011">
    <w:abstractNumId w:val="17"/>
  </w:num>
  <w:num w:numId="49" w16cid:durableId="1222789379">
    <w:abstractNumId w:val="8"/>
  </w:num>
  <w:num w:numId="50" w16cid:durableId="117827438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80"/>
    <w:rsid w:val="000013B2"/>
    <w:rsid w:val="00005B89"/>
    <w:rsid w:val="0001068B"/>
    <w:rsid w:val="0001345F"/>
    <w:rsid w:val="0001722D"/>
    <w:rsid w:val="00024DB8"/>
    <w:rsid w:val="00024FC3"/>
    <w:rsid w:val="0003700F"/>
    <w:rsid w:val="00064ABB"/>
    <w:rsid w:val="00073147"/>
    <w:rsid w:val="000807F0"/>
    <w:rsid w:val="000A1AED"/>
    <w:rsid w:val="000A212A"/>
    <w:rsid w:val="000B43A7"/>
    <w:rsid w:val="000C6FBC"/>
    <w:rsid w:val="000D3EC6"/>
    <w:rsid w:val="000D7CA1"/>
    <w:rsid w:val="000E586E"/>
    <w:rsid w:val="000F45D1"/>
    <w:rsid w:val="00100244"/>
    <w:rsid w:val="00103F34"/>
    <w:rsid w:val="00120E34"/>
    <w:rsid w:val="00131E85"/>
    <w:rsid w:val="00131FD0"/>
    <w:rsid w:val="00133F98"/>
    <w:rsid w:val="00146C01"/>
    <w:rsid w:val="001513C6"/>
    <w:rsid w:val="00181CF2"/>
    <w:rsid w:val="001901F3"/>
    <w:rsid w:val="001A2691"/>
    <w:rsid w:val="001B7F73"/>
    <w:rsid w:val="001D1C80"/>
    <w:rsid w:val="001D31EB"/>
    <w:rsid w:val="001D696A"/>
    <w:rsid w:val="001F2A14"/>
    <w:rsid w:val="001F436A"/>
    <w:rsid w:val="00204424"/>
    <w:rsid w:val="002125C7"/>
    <w:rsid w:val="00223A27"/>
    <w:rsid w:val="0022428C"/>
    <w:rsid w:val="00236D3E"/>
    <w:rsid w:val="00237806"/>
    <w:rsid w:val="002417B8"/>
    <w:rsid w:val="0024659C"/>
    <w:rsid w:val="002471F0"/>
    <w:rsid w:val="00253369"/>
    <w:rsid w:val="00264ADA"/>
    <w:rsid w:val="002717D5"/>
    <w:rsid w:val="00271E12"/>
    <w:rsid w:val="002845BE"/>
    <w:rsid w:val="00293BEA"/>
    <w:rsid w:val="002A235E"/>
    <w:rsid w:val="002C792A"/>
    <w:rsid w:val="002D2E99"/>
    <w:rsid w:val="002E77A0"/>
    <w:rsid w:val="00322D6F"/>
    <w:rsid w:val="0032473B"/>
    <w:rsid w:val="00340609"/>
    <w:rsid w:val="003531C0"/>
    <w:rsid w:val="003A0DBC"/>
    <w:rsid w:val="003A662A"/>
    <w:rsid w:val="003A6B0C"/>
    <w:rsid w:val="003A761C"/>
    <w:rsid w:val="003C0FDA"/>
    <w:rsid w:val="003D17E6"/>
    <w:rsid w:val="003D7667"/>
    <w:rsid w:val="003E3011"/>
    <w:rsid w:val="003F05AD"/>
    <w:rsid w:val="0041449A"/>
    <w:rsid w:val="00430B7B"/>
    <w:rsid w:val="00450F21"/>
    <w:rsid w:val="00457BBB"/>
    <w:rsid w:val="00476D16"/>
    <w:rsid w:val="004B40D3"/>
    <w:rsid w:val="004C3ACF"/>
    <w:rsid w:val="004C6BFC"/>
    <w:rsid w:val="004D2126"/>
    <w:rsid w:val="004E392E"/>
    <w:rsid w:val="004E4246"/>
    <w:rsid w:val="004F6DD6"/>
    <w:rsid w:val="00504315"/>
    <w:rsid w:val="00507C6A"/>
    <w:rsid w:val="00511C4B"/>
    <w:rsid w:val="005200F7"/>
    <w:rsid w:val="00525093"/>
    <w:rsid w:val="00525F04"/>
    <w:rsid w:val="005341DE"/>
    <w:rsid w:val="005424BC"/>
    <w:rsid w:val="0055466C"/>
    <w:rsid w:val="00562779"/>
    <w:rsid w:val="00583115"/>
    <w:rsid w:val="00585A11"/>
    <w:rsid w:val="00587C28"/>
    <w:rsid w:val="00592C6B"/>
    <w:rsid w:val="005A590E"/>
    <w:rsid w:val="005B2521"/>
    <w:rsid w:val="005B5D11"/>
    <w:rsid w:val="005C00B4"/>
    <w:rsid w:val="005C6650"/>
    <w:rsid w:val="005D7F10"/>
    <w:rsid w:val="005E483E"/>
    <w:rsid w:val="005E72EF"/>
    <w:rsid w:val="00640B1C"/>
    <w:rsid w:val="00641593"/>
    <w:rsid w:val="00646437"/>
    <w:rsid w:val="00651F31"/>
    <w:rsid w:val="006659E6"/>
    <w:rsid w:val="006709CE"/>
    <w:rsid w:val="0067323D"/>
    <w:rsid w:val="006829D8"/>
    <w:rsid w:val="00694074"/>
    <w:rsid w:val="006A585D"/>
    <w:rsid w:val="006B2E0B"/>
    <w:rsid w:val="006C59CA"/>
    <w:rsid w:val="006C674C"/>
    <w:rsid w:val="006C6B07"/>
    <w:rsid w:val="006D656D"/>
    <w:rsid w:val="006F0A54"/>
    <w:rsid w:val="006F1696"/>
    <w:rsid w:val="007248BD"/>
    <w:rsid w:val="00736021"/>
    <w:rsid w:val="0074729F"/>
    <w:rsid w:val="00761ABC"/>
    <w:rsid w:val="00763B7F"/>
    <w:rsid w:val="00764C90"/>
    <w:rsid w:val="00773188"/>
    <w:rsid w:val="00795B13"/>
    <w:rsid w:val="007B07CB"/>
    <w:rsid w:val="007B5712"/>
    <w:rsid w:val="007D32E3"/>
    <w:rsid w:val="007D47B3"/>
    <w:rsid w:val="007E3D19"/>
    <w:rsid w:val="007E4080"/>
    <w:rsid w:val="007F0183"/>
    <w:rsid w:val="007F21EC"/>
    <w:rsid w:val="00845028"/>
    <w:rsid w:val="00852E7B"/>
    <w:rsid w:val="00857F7E"/>
    <w:rsid w:val="00862867"/>
    <w:rsid w:val="008667D3"/>
    <w:rsid w:val="00866F9F"/>
    <w:rsid w:val="00894D1A"/>
    <w:rsid w:val="00897675"/>
    <w:rsid w:val="008A3512"/>
    <w:rsid w:val="008A51FA"/>
    <w:rsid w:val="008A7B61"/>
    <w:rsid w:val="008A7CD1"/>
    <w:rsid w:val="008B242C"/>
    <w:rsid w:val="008B4C1F"/>
    <w:rsid w:val="008B7408"/>
    <w:rsid w:val="008B78B2"/>
    <w:rsid w:val="008C2096"/>
    <w:rsid w:val="008D6C06"/>
    <w:rsid w:val="008E3266"/>
    <w:rsid w:val="008E40E5"/>
    <w:rsid w:val="008E593E"/>
    <w:rsid w:val="008F394D"/>
    <w:rsid w:val="0091083D"/>
    <w:rsid w:val="009154BC"/>
    <w:rsid w:val="009165C6"/>
    <w:rsid w:val="00925807"/>
    <w:rsid w:val="0093488C"/>
    <w:rsid w:val="00941987"/>
    <w:rsid w:val="009501FC"/>
    <w:rsid w:val="009549D8"/>
    <w:rsid w:val="00954E52"/>
    <w:rsid w:val="00955330"/>
    <w:rsid w:val="0095608E"/>
    <w:rsid w:val="00963836"/>
    <w:rsid w:val="00972DE6"/>
    <w:rsid w:val="00985506"/>
    <w:rsid w:val="00987CC2"/>
    <w:rsid w:val="009B1713"/>
    <w:rsid w:val="009C24C1"/>
    <w:rsid w:val="009C56B7"/>
    <w:rsid w:val="009C5A75"/>
    <w:rsid w:val="009C761C"/>
    <w:rsid w:val="009D07A4"/>
    <w:rsid w:val="009E0319"/>
    <w:rsid w:val="009F680D"/>
    <w:rsid w:val="009F6C0A"/>
    <w:rsid w:val="00A2331D"/>
    <w:rsid w:val="00A27746"/>
    <w:rsid w:val="00A2793D"/>
    <w:rsid w:val="00A37B30"/>
    <w:rsid w:val="00A422D6"/>
    <w:rsid w:val="00A713A1"/>
    <w:rsid w:val="00AE4E4D"/>
    <w:rsid w:val="00AF1011"/>
    <w:rsid w:val="00AF3778"/>
    <w:rsid w:val="00B01F48"/>
    <w:rsid w:val="00B068B3"/>
    <w:rsid w:val="00B142C2"/>
    <w:rsid w:val="00B4724F"/>
    <w:rsid w:val="00B61DD8"/>
    <w:rsid w:val="00B7304B"/>
    <w:rsid w:val="00B746B1"/>
    <w:rsid w:val="00B97A46"/>
    <w:rsid w:val="00BA00A7"/>
    <w:rsid w:val="00BB0A7D"/>
    <w:rsid w:val="00BC0E09"/>
    <w:rsid w:val="00BC2FC3"/>
    <w:rsid w:val="00BC5050"/>
    <w:rsid w:val="00BE7900"/>
    <w:rsid w:val="00C13627"/>
    <w:rsid w:val="00C17F34"/>
    <w:rsid w:val="00C251DA"/>
    <w:rsid w:val="00C4424F"/>
    <w:rsid w:val="00C50036"/>
    <w:rsid w:val="00C60A7D"/>
    <w:rsid w:val="00C66EFC"/>
    <w:rsid w:val="00C717D9"/>
    <w:rsid w:val="00C8310D"/>
    <w:rsid w:val="00C96B2F"/>
    <w:rsid w:val="00CA521B"/>
    <w:rsid w:val="00CB57B6"/>
    <w:rsid w:val="00CC304E"/>
    <w:rsid w:val="00CC48DD"/>
    <w:rsid w:val="00CC5FE0"/>
    <w:rsid w:val="00CD00F2"/>
    <w:rsid w:val="00CE2692"/>
    <w:rsid w:val="00CF6DD7"/>
    <w:rsid w:val="00D02D69"/>
    <w:rsid w:val="00D03A35"/>
    <w:rsid w:val="00D10F77"/>
    <w:rsid w:val="00D14D43"/>
    <w:rsid w:val="00D151B1"/>
    <w:rsid w:val="00D24346"/>
    <w:rsid w:val="00D24E0F"/>
    <w:rsid w:val="00D27E84"/>
    <w:rsid w:val="00D34CE0"/>
    <w:rsid w:val="00D51882"/>
    <w:rsid w:val="00D67150"/>
    <w:rsid w:val="00D7183C"/>
    <w:rsid w:val="00D7688E"/>
    <w:rsid w:val="00D77953"/>
    <w:rsid w:val="00D831A9"/>
    <w:rsid w:val="00D94828"/>
    <w:rsid w:val="00DA383B"/>
    <w:rsid w:val="00DA7B2E"/>
    <w:rsid w:val="00DB3F2A"/>
    <w:rsid w:val="00DD7775"/>
    <w:rsid w:val="00DE2CA1"/>
    <w:rsid w:val="00DF7ECA"/>
    <w:rsid w:val="00E22AF6"/>
    <w:rsid w:val="00E33CD6"/>
    <w:rsid w:val="00E514AA"/>
    <w:rsid w:val="00E7526E"/>
    <w:rsid w:val="00E75DD4"/>
    <w:rsid w:val="00E904BA"/>
    <w:rsid w:val="00EB2BE7"/>
    <w:rsid w:val="00ED7967"/>
    <w:rsid w:val="00EE4A24"/>
    <w:rsid w:val="00EF06DF"/>
    <w:rsid w:val="00F130A6"/>
    <w:rsid w:val="00F213AE"/>
    <w:rsid w:val="00F21967"/>
    <w:rsid w:val="00F305DE"/>
    <w:rsid w:val="00F327B7"/>
    <w:rsid w:val="00F4412A"/>
    <w:rsid w:val="00F53BBF"/>
    <w:rsid w:val="00F55C14"/>
    <w:rsid w:val="00F62EE2"/>
    <w:rsid w:val="00F97DA4"/>
    <w:rsid w:val="00FA34A5"/>
    <w:rsid w:val="00FC070C"/>
    <w:rsid w:val="00FC2461"/>
    <w:rsid w:val="00FD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A4A67"/>
  <w15:chartTrackingRefBased/>
  <w15:docId w15:val="{79EA7ADF-5BCB-4E09-90E4-AD12E1AD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6829D8"/>
    <w:rPr>
      <w:rFonts w:ascii="Myriad Pro Light" w:hAnsi="Myriad Pro Light" w:cs="Calibri"/>
      <w:color w:val="002E67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F77"/>
    <w:pPr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DD8"/>
    <w:pPr>
      <w:spacing w:line="257" w:lineRule="auto"/>
      <w:outlineLvl w:val="1"/>
    </w:pPr>
    <w:rPr>
      <w:rFonts w:eastAsia="Times New Roman"/>
      <w:b/>
      <w:bCs/>
      <w:i/>
      <w:iCs/>
      <w:color w:val="EF8E11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3A6B0C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3763"/>
      <w:szCs w:val="24"/>
    </w:rPr>
  </w:style>
  <w:style w:type="paragraph" w:styleId="Heading4">
    <w:name w:val="heading 4"/>
    <w:aliases w:val="Italic body"/>
    <w:basedOn w:val="Normal"/>
    <w:next w:val="Normal"/>
    <w:link w:val="Heading4Char"/>
    <w:uiPriority w:val="9"/>
    <w:semiHidden/>
    <w:unhideWhenUsed/>
    <w:qFormat/>
    <w:rsid w:val="0022428C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6C59CA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rsid w:val="00507C6A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61DD8"/>
    <w:rPr>
      <w:color w:val="EF8E11"/>
      <w:sz w:val="72"/>
      <w:szCs w:val="72"/>
    </w:rPr>
  </w:style>
  <w:style w:type="character" w:customStyle="1" w:styleId="TitleChar">
    <w:name w:val="Title Char"/>
    <w:link w:val="Title"/>
    <w:uiPriority w:val="10"/>
    <w:rsid w:val="00B61DD8"/>
    <w:rPr>
      <w:rFonts w:ascii="Myriad Pro Light" w:eastAsia="Calibri" w:hAnsi="Myriad Pro Light" w:cs="Calibri"/>
      <w:color w:val="EF8E11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DD8"/>
    <w:rPr>
      <w:b/>
      <w:bCs/>
      <w:color w:val="1A95BA"/>
      <w:sz w:val="40"/>
      <w:szCs w:val="40"/>
    </w:rPr>
  </w:style>
  <w:style w:type="character" w:customStyle="1" w:styleId="SubtitleChar">
    <w:name w:val="Subtitle Char"/>
    <w:link w:val="Subtitle"/>
    <w:uiPriority w:val="11"/>
    <w:rsid w:val="00B61DD8"/>
    <w:rPr>
      <w:rFonts w:ascii="Myriad Pro Light" w:eastAsia="Calibri" w:hAnsi="Myriad Pro Light" w:cs="Calibri"/>
      <w:b/>
      <w:bCs/>
      <w:color w:val="1A95BA"/>
      <w:sz w:val="40"/>
      <w:szCs w:val="40"/>
    </w:rPr>
  </w:style>
  <w:style w:type="character" w:customStyle="1" w:styleId="Heading1Char">
    <w:name w:val="Heading 1 Char"/>
    <w:link w:val="Heading1"/>
    <w:uiPriority w:val="9"/>
    <w:rsid w:val="00D10F77"/>
    <w:rPr>
      <w:rFonts w:ascii="Myriad Pro Light" w:eastAsia="Calibri" w:hAnsi="Myriad Pro Light" w:cs="Calibri"/>
      <w:b/>
      <w:bCs/>
      <w:color w:val="002E67"/>
      <w:sz w:val="28"/>
    </w:rPr>
  </w:style>
  <w:style w:type="character" w:customStyle="1" w:styleId="Heading2Char">
    <w:name w:val="Heading 2 Char"/>
    <w:link w:val="Heading2"/>
    <w:uiPriority w:val="9"/>
    <w:rsid w:val="00B61DD8"/>
    <w:rPr>
      <w:rFonts w:ascii="Myriad Pro Light" w:eastAsia="Times New Roman" w:hAnsi="Myriad Pro Light" w:cs="Calibri"/>
      <w:b/>
      <w:bCs/>
      <w:i/>
      <w:iCs/>
      <w:color w:val="EF8E11"/>
    </w:rPr>
  </w:style>
  <w:style w:type="paragraph" w:styleId="Header">
    <w:name w:val="header"/>
    <w:basedOn w:val="Normal"/>
    <w:link w:val="HeaderChar"/>
    <w:uiPriority w:val="99"/>
    <w:unhideWhenUsed/>
    <w:rsid w:val="008F394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F394D"/>
    <w:rPr>
      <w:rFonts w:ascii="Myriad Pro Light" w:eastAsia="Calibri" w:hAnsi="Myriad Pro Light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F394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F394D"/>
    <w:rPr>
      <w:rFonts w:ascii="Myriad Pro Light" w:eastAsia="Calibri" w:hAnsi="Myriad Pro Light" w:cs="Calibr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F394D"/>
  </w:style>
  <w:style w:type="paragraph" w:styleId="Quote">
    <w:name w:val="Quote"/>
    <w:basedOn w:val="Normal"/>
    <w:next w:val="Normal"/>
    <w:link w:val="QuoteChar"/>
    <w:uiPriority w:val="29"/>
    <w:qFormat/>
    <w:rsid w:val="00B61DD8"/>
    <w:rPr>
      <w:i/>
      <w:iCs/>
    </w:rPr>
  </w:style>
  <w:style w:type="character" w:customStyle="1" w:styleId="QuoteChar">
    <w:name w:val="Quote Char"/>
    <w:link w:val="Quote"/>
    <w:uiPriority w:val="29"/>
    <w:rsid w:val="00B61DD8"/>
    <w:rPr>
      <w:rFonts w:ascii="Myriad Pro Light" w:eastAsia="Calibri" w:hAnsi="Myriad Pro Light" w:cs="Calibri"/>
      <w:i/>
      <w:iCs/>
      <w:color w:val="002E67"/>
      <w:sz w:val="22"/>
      <w:szCs w:val="22"/>
    </w:rPr>
  </w:style>
  <w:style w:type="character" w:customStyle="1" w:styleId="Heading3Char">
    <w:name w:val="Heading 3 Char"/>
    <w:link w:val="Heading3"/>
    <w:uiPriority w:val="9"/>
    <w:rsid w:val="003A6B0C"/>
    <w:rPr>
      <w:rFonts w:ascii="Calibri Light" w:eastAsia="Times New Roman" w:hAnsi="Calibri Light" w:cs="Times New Roman"/>
      <w:color w:val="1F3763"/>
    </w:rPr>
  </w:style>
  <w:style w:type="paragraph" w:customStyle="1" w:styleId="BodyCopySemibold">
    <w:name w:val="Body Copy Semibold"/>
    <w:basedOn w:val="Normal"/>
    <w:qFormat/>
    <w:rsid w:val="008B7408"/>
    <w:rPr>
      <w:b/>
      <w:bCs/>
      <w:color w:val="1A95BA"/>
    </w:rPr>
  </w:style>
  <w:style w:type="character" w:styleId="Hyperlink">
    <w:name w:val="Hyperlink"/>
    <w:uiPriority w:val="99"/>
    <w:unhideWhenUsed/>
    <w:rsid w:val="00FC246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C2461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583115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character" w:styleId="FollowedHyperlink">
    <w:name w:val="FollowedHyperlink"/>
    <w:uiPriority w:val="99"/>
    <w:semiHidden/>
    <w:unhideWhenUsed/>
    <w:rsid w:val="005200F7"/>
    <w:rPr>
      <w:color w:val="954F72"/>
      <w:u w:val="single"/>
    </w:rPr>
  </w:style>
  <w:style w:type="character" w:customStyle="1" w:styleId="Heading4Char">
    <w:name w:val="Heading 4 Char"/>
    <w:aliases w:val="Italic body Char"/>
    <w:link w:val="Heading4"/>
    <w:uiPriority w:val="9"/>
    <w:semiHidden/>
    <w:rsid w:val="0022428C"/>
    <w:rPr>
      <w:rFonts w:ascii="Calibri Light" w:eastAsia="Times New Roman" w:hAnsi="Calibri Light" w:cs="Times New Roman"/>
      <w:i/>
      <w:iCs/>
      <w:color w:val="2F5496"/>
      <w:szCs w:val="22"/>
    </w:rPr>
  </w:style>
  <w:style w:type="paragraph" w:customStyle="1" w:styleId="11List">
    <w:name w:val="1.1 List"/>
    <w:basedOn w:val="ListParagraph"/>
    <w:qFormat/>
    <w:rsid w:val="00DB3F2A"/>
    <w:pPr>
      <w:numPr>
        <w:ilvl w:val="1"/>
        <w:numId w:val="49"/>
      </w:numPr>
    </w:pPr>
    <w:rPr>
      <w:noProof/>
      <w:lang w:eastAsia="en-GB"/>
    </w:rPr>
  </w:style>
  <w:style w:type="paragraph" w:customStyle="1" w:styleId="111b">
    <w:name w:val="1.1.1 b"/>
    <w:basedOn w:val="Normal"/>
    <w:qFormat/>
    <w:rsid w:val="00DB3F2A"/>
    <w:pPr>
      <w:numPr>
        <w:numId w:val="50"/>
      </w:numPr>
      <w:spacing w:line="259" w:lineRule="auto"/>
      <w:contextualSpacing/>
    </w:pPr>
    <w:rPr>
      <w:noProof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Havelock\Downloads\Community%20day%20agend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7C93A27201B49AA2BDB79A7F08C68" ma:contentTypeVersion="18" ma:contentTypeDescription="Create a new document." ma:contentTypeScope="" ma:versionID="fd9f6620b106cd52c039eeb1c9926a34">
  <xsd:schema xmlns:xsd="http://www.w3.org/2001/XMLSchema" xmlns:xs="http://www.w3.org/2001/XMLSchema" xmlns:p="http://schemas.microsoft.com/office/2006/metadata/properties" xmlns:ns2="4000eb06-0c22-48cd-929b-307e31a53eef" xmlns:ns3="f0c2aa53-8bed-46d9-9e17-f4bb3eacc40c" targetNamespace="http://schemas.microsoft.com/office/2006/metadata/properties" ma:root="true" ma:fieldsID="b51e80af5299e6976eca265f1f67b738" ns2:_="" ns3:_="">
    <xsd:import namespace="4000eb06-0c22-48cd-929b-307e31a53eef"/>
    <xsd:import namespace="f0c2aa53-8bed-46d9-9e17-f4bb3eacc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eb06-0c22-48cd-929b-307e31a53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fa9284-6e1a-4941-913e-781613876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2aa53-8bed-46d9-9e17-f4bb3eacc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ba1799-7140-43c0-b019-228e297514f0}" ma:internalName="TaxCatchAll" ma:showField="CatchAllData" ma:web="f0c2aa53-8bed-46d9-9e17-f4bb3eacc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c2aa53-8bed-46d9-9e17-f4bb3eacc40c" xsi:nil="true"/>
    <lcf76f155ced4ddcb4097134ff3c332f xmlns="4000eb06-0c22-48cd-929b-307e31a53eef">
      <Terms xmlns="http://schemas.microsoft.com/office/infopath/2007/PartnerControls"/>
    </lcf76f155ced4ddcb4097134ff3c332f>
    <SharedWithUsers xmlns="f0c2aa53-8bed-46d9-9e17-f4bb3eacc40c">
      <UserInfo>
        <DisplayName>Katie Stubbins</DisplayName>
        <AccountId>289</AccountId>
        <AccountType/>
      </UserInfo>
      <UserInfo>
        <DisplayName>Janet Scott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0AE523C-26F3-4E63-AE84-3AB6BE331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44523-0D33-4CAD-8D71-CBEF623A0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eb06-0c22-48cd-929b-307e31a53eef"/>
    <ds:schemaRef ds:uri="f0c2aa53-8bed-46d9-9e17-f4bb3eacc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29564-ABAC-3A48-B3EA-54FDA6B3AE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55583B-0BDB-4872-A0C7-E74D4993C7F8}">
  <ds:schemaRefs>
    <ds:schemaRef ds:uri="http://schemas.microsoft.com/office/2006/metadata/properties"/>
    <ds:schemaRef ds:uri="http://schemas.microsoft.com/office/infopath/2007/PartnerControls"/>
    <ds:schemaRef ds:uri="f0c2aa53-8bed-46d9-9e17-f4bb3eacc40c"/>
    <ds:schemaRef ds:uri="4000eb06-0c22-48cd-929b-307e31a53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day agenda (1)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Links>
    <vt:vector size="24" baseType="variant">
      <vt:variant>
        <vt:i4>6815859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HowtouseSandsCaseforSupporteffectively</vt:lpwstr>
      </vt:variant>
      <vt:variant>
        <vt:i4>6815859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HowtouseSandsCaseforSupporteffectively</vt:lpwstr>
      </vt:variant>
      <vt:variant>
        <vt:i4>6815859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HowtouseSandsCaseforSupporteffectively</vt:lpwstr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Whatisacaseforsupport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Havelock</dc:creator>
  <cp:keywords/>
  <dc:description/>
  <cp:lastModifiedBy>James Havelock</cp:lastModifiedBy>
  <cp:revision>1</cp:revision>
  <dcterms:created xsi:type="dcterms:W3CDTF">2024-09-03T08:40:00Z</dcterms:created>
  <dcterms:modified xsi:type="dcterms:W3CDTF">2024-09-03T08:41:00Z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0x0101007A67C93A27201B49AA2BDB79A7F08C68</vt:lpwstr>
  </property>
  <property fmtid="{D5CDD505-2E9C-101B-9397-08002B2CF9AE}" pid="3" name="MediaServiceImageTags">
    <vt:lpwstr/>
  </property>
</Properties>
</file>